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5"/>
        <w:gridCol w:w="1209"/>
        <w:gridCol w:w="1208"/>
        <w:gridCol w:w="1064"/>
        <w:gridCol w:w="1208"/>
        <w:gridCol w:w="1208"/>
        <w:gridCol w:w="1208"/>
        <w:gridCol w:w="1021"/>
      </w:tblGrid>
      <w:tr w:rsidR="00AE5759" w:rsidRPr="00B70CBA" w:rsidTr="00B70CBA">
        <w:trPr>
          <w:trHeight w:val="300"/>
        </w:trPr>
        <w:tc>
          <w:tcPr>
            <w:tcW w:w="178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 w:rsidRPr="00B70CBA">
              <w:t>Дата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24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25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26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27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28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29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30</w:t>
            </w:r>
          </w:p>
        </w:tc>
      </w:tr>
      <w:tr w:rsidR="00AE5759" w:rsidRPr="00B70CBA" w:rsidTr="00B70CBA">
        <w:trPr>
          <w:trHeight w:val="300"/>
        </w:trPr>
        <w:tc>
          <w:tcPr>
            <w:tcW w:w="178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 w:rsidRPr="00B70CBA">
              <w:t>Вес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73,4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73,4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73,1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73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73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73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73,6</w:t>
            </w:r>
          </w:p>
        </w:tc>
      </w:tr>
      <w:tr w:rsidR="00AE5759" w:rsidRPr="00B70CBA" w:rsidTr="00B70CBA">
        <w:trPr>
          <w:trHeight w:val="300"/>
        </w:trPr>
        <w:tc>
          <w:tcPr>
            <w:tcW w:w="178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 w:rsidRPr="00B70CBA">
              <w:t>Завтрак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Чай с бутербродом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Чай с бутербродом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Салат, чай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Чай с бутербродом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Чай с бутербродом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Чай с бутербродом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Чай с тортиком</w:t>
            </w:r>
          </w:p>
        </w:tc>
      </w:tr>
      <w:tr w:rsidR="00AE5759" w:rsidRPr="00B70CBA" w:rsidTr="00B70CBA">
        <w:trPr>
          <w:trHeight w:val="300"/>
        </w:trPr>
        <w:tc>
          <w:tcPr>
            <w:tcW w:w="178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 w:rsidRPr="00B70CBA">
              <w:t>Перекус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груша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банан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банан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банан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банан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банан</w:t>
            </w:r>
          </w:p>
        </w:tc>
      </w:tr>
      <w:tr w:rsidR="00AE5759" w:rsidRPr="00B70CBA" w:rsidTr="00B70CBA">
        <w:trPr>
          <w:trHeight w:val="300"/>
        </w:trPr>
        <w:tc>
          <w:tcPr>
            <w:tcW w:w="178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 w:rsidRPr="00B70CBA">
              <w:t>Обед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Суп, чай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Щи, чай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Молоко с печенькой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Суп, чай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Др дочки, стыдно писать(((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щи</w:t>
            </w:r>
          </w:p>
        </w:tc>
      </w:tr>
      <w:tr w:rsidR="00AE5759" w:rsidRPr="00B70CBA" w:rsidTr="00B70CBA">
        <w:trPr>
          <w:trHeight w:val="300"/>
        </w:trPr>
        <w:tc>
          <w:tcPr>
            <w:tcW w:w="178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 w:rsidRPr="00B70CBA">
              <w:t>Перекус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яблоко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груша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груша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яблоко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груша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Конфетка((</w:t>
            </w:r>
          </w:p>
        </w:tc>
      </w:tr>
      <w:tr w:rsidR="00AE5759" w:rsidRPr="00B70CBA" w:rsidTr="00B70CBA">
        <w:trPr>
          <w:trHeight w:val="300"/>
        </w:trPr>
        <w:tc>
          <w:tcPr>
            <w:tcW w:w="178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 w:rsidRPr="00B70CBA">
              <w:t>Ужин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Гречка с мясом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кефир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Рыба запеченная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салат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Гречка с грибами, кисель с булочкой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>
              <w:t>кефир</w:t>
            </w:r>
          </w:p>
        </w:tc>
      </w:tr>
      <w:tr w:rsidR="00AE5759" w:rsidRPr="00B70CBA" w:rsidTr="00B70CBA">
        <w:trPr>
          <w:trHeight w:val="300"/>
        </w:trPr>
        <w:tc>
          <w:tcPr>
            <w:tcW w:w="178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 w:rsidRPr="00B70CBA">
              <w:t>Спорт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</w:tr>
      <w:tr w:rsidR="00AE5759" w:rsidRPr="00B70CBA" w:rsidTr="00B70CBA">
        <w:trPr>
          <w:trHeight w:val="300"/>
        </w:trPr>
        <w:tc>
          <w:tcPr>
            <w:tcW w:w="178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  <w:r w:rsidRPr="00B70CBA">
              <w:t>Настроение</w:t>
            </w: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  <w:tc>
          <w:tcPr>
            <w:tcW w:w="960" w:type="dxa"/>
            <w:noWrap/>
          </w:tcPr>
          <w:p w:rsidR="00AE5759" w:rsidRPr="00B70CBA" w:rsidRDefault="00AE5759" w:rsidP="00B70CBA">
            <w:pPr>
              <w:spacing w:after="0" w:line="240" w:lineRule="auto"/>
            </w:pPr>
          </w:p>
        </w:tc>
      </w:tr>
    </w:tbl>
    <w:p w:rsidR="00AE5759" w:rsidRDefault="00AE5759">
      <w:bookmarkStart w:id="0" w:name="_GoBack"/>
      <w:bookmarkEnd w:id="0"/>
    </w:p>
    <w:sectPr w:rsidR="00AE5759" w:rsidSect="00C7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709"/>
    <w:rsid w:val="00080976"/>
    <w:rsid w:val="002802AC"/>
    <w:rsid w:val="003B4BB5"/>
    <w:rsid w:val="00AE5759"/>
    <w:rsid w:val="00B70CBA"/>
    <w:rsid w:val="00C129FA"/>
    <w:rsid w:val="00C7063B"/>
    <w:rsid w:val="00CF4709"/>
    <w:rsid w:val="00DA5D37"/>
    <w:rsid w:val="00EB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4B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7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73</Words>
  <Characters>420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Acer</dc:creator>
  <cp:keywords/>
  <dc:description/>
  <cp:lastModifiedBy>Admin</cp:lastModifiedBy>
  <cp:revision>2</cp:revision>
  <dcterms:created xsi:type="dcterms:W3CDTF">2014-04-03T04:11:00Z</dcterms:created>
  <dcterms:modified xsi:type="dcterms:W3CDTF">2014-04-03T04:11:00Z</dcterms:modified>
</cp:coreProperties>
</file>