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0"/>
        <w:gridCol w:w="1380"/>
        <w:gridCol w:w="5220"/>
      </w:tblGrid>
      <w:tr w:rsidR="00B74351" w:rsidTr="00B93A62">
        <w:trPr>
          <w:trHeight w:val="198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74351" w:rsidRDefault="00B74351" w:rsidP="00407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74351" w:rsidRDefault="00B74351" w:rsidP="00407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74351" w:rsidRDefault="00B74351" w:rsidP="004078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ФГБУЗ МСЧ №59 ФМБА России Капустину Андрею Николаевичу от </w:t>
            </w:r>
            <w:r w:rsidRPr="008E66C9">
              <w:rPr>
                <w:rFonts w:ascii="Times New Roman" w:hAnsi="Times New Roman"/>
                <w:color w:val="FF0000"/>
                <w:sz w:val="28"/>
                <w:szCs w:val="28"/>
              </w:rPr>
              <w:t>Фамилия Имя 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7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4351" w:rsidRDefault="00B74351" w:rsidP="004078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4351" w:rsidRPr="00D97B57" w:rsidRDefault="00B74351" w:rsidP="009237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B74351" w:rsidRPr="00D97B57" w:rsidRDefault="00B74351">
      <w:pPr>
        <w:rPr>
          <w:rFonts w:ascii="Times New Roman" w:hAnsi="Times New Roman"/>
          <w:sz w:val="28"/>
          <w:szCs w:val="28"/>
        </w:rPr>
      </w:pPr>
    </w:p>
    <w:p w:rsidR="00B74351" w:rsidRDefault="00B74351" w:rsidP="009237A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разрешить воспользоваться услугами вашего перинатального центра для родоразрешения, срок родов </w:t>
      </w:r>
      <w:r w:rsidRPr="008E66C9">
        <w:rPr>
          <w:rFonts w:ascii="Times New Roman" w:hAnsi="Times New Roman"/>
          <w:color w:val="FF0000"/>
          <w:sz w:val="28"/>
          <w:szCs w:val="28"/>
        </w:rPr>
        <w:t>тогда-то</w:t>
      </w:r>
      <w:r>
        <w:rPr>
          <w:rFonts w:ascii="Times New Roman" w:hAnsi="Times New Roman"/>
          <w:sz w:val="28"/>
          <w:szCs w:val="28"/>
        </w:rPr>
        <w:t>.</w:t>
      </w:r>
    </w:p>
    <w:p w:rsidR="00B74351" w:rsidRPr="00A45FEE" w:rsidRDefault="00B74351" w:rsidP="009237AD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8E66C9">
        <w:rPr>
          <w:rFonts w:ascii="Times New Roman" w:hAnsi="Times New Roman"/>
          <w:color w:val="FF0000"/>
          <w:sz w:val="28"/>
          <w:szCs w:val="28"/>
        </w:rPr>
        <w:t>Фамилия Имя Отчество</w:t>
      </w:r>
      <w:r>
        <w:rPr>
          <w:rFonts w:ascii="Times New Roman" w:hAnsi="Times New Roman"/>
          <w:color w:val="FF0000"/>
          <w:sz w:val="28"/>
          <w:szCs w:val="28"/>
        </w:rPr>
        <w:t xml:space="preserve"> ваше</w:t>
      </w:r>
      <w:r w:rsidRPr="00A45FEE">
        <w:rPr>
          <w:rFonts w:ascii="Times New Roman" w:hAnsi="Times New Roman"/>
          <w:color w:val="FF0000"/>
          <w:sz w:val="28"/>
          <w:szCs w:val="28"/>
        </w:rPr>
        <w:t>, место работы</w:t>
      </w:r>
      <w:r>
        <w:rPr>
          <w:rFonts w:ascii="Times New Roman" w:hAnsi="Times New Roman"/>
          <w:color w:val="FF0000"/>
          <w:sz w:val="28"/>
          <w:szCs w:val="28"/>
        </w:rPr>
        <w:t xml:space="preserve">, адрес, </w:t>
      </w:r>
      <w:r>
        <w:rPr>
          <w:rFonts w:ascii="Times New Roman" w:hAnsi="Times New Roman"/>
          <w:sz w:val="28"/>
          <w:szCs w:val="28"/>
        </w:rPr>
        <w:t xml:space="preserve">(к.т.: </w:t>
      </w:r>
      <w:r w:rsidRPr="00B93A62">
        <w:rPr>
          <w:rFonts w:ascii="Times New Roman" w:hAnsi="Times New Roman"/>
          <w:color w:val="FF0000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>)</w:t>
      </w:r>
    </w:p>
    <w:p w:rsidR="00B74351" w:rsidRPr="00A45FEE" w:rsidRDefault="00B74351" w:rsidP="009237AD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A45FEE">
        <w:rPr>
          <w:rFonts w:ascii="Times New Roman" w:hAnsi="Times New Roman"/>
          <w:color w:val="FF0000"/>
          <w:sz w:val="28"/>
          <w:szCs w:val="28"/>
        </w:rPr>
        <w:t>Фамилия Имя Отчество  мужа, место работы</w:t>
      </w:r>
      <w:r>
        <w:rPr>
          <w:rFonts w:ascii="Times New Roman" w:hAnsi="Times New Roman"/>
          <w:color w:val="FF0000"/>
          <w:sz w:val="28"/>
          <w:szCs w:val="28"/>
        </w:rPr>
        <w:t xml:space="preserve">, адрес, </w:t>
      </w:r>
      <w:r>
        <w:rPr>
          <w:rFonts w:ascii="Times New Roman" w:hAnsi="Times New Roman"/>
          <w:sz w:val="28"/>
          <w:szCs w:val="28"/>
        </w:rPr>
        <w:t xml:space="preserve">(к.т.: </w:t>
      </w:r>
      <w:r w:rsidRPr="00B93A62">
        <w:rPr>
          <w:rFonts w:ascii="Times New Roman" w:hAnsi="Times New Roman"/>
          <w:color w:val="FF0000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>)</w:t>
      </w:r>
    </w:p>
    <w:p w:rsidR="00B74351" w:rsidRDefault="00B74351" w:rsidP="009237A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Планирую партнёрские роды.</w:t>
      </w:r>
    </w:p>
    <w:p w:rsidR="00B74351" w:rsidRDefault="00B74351" w:rsidP="009237A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4351" w:rsidRDefault="00B74351" w:rsidP="009237A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4351" w:rsidRDefault="00B74351" w:rsidP="00192203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8E66C9">
        <w:rPr>
          <w:rFonts w:ascii="Times New Roman" w:hAnsi="Times New Roman"/>
          <w:color w:val="FF0000"/>
          <w:sz w:val="28"/>
          <w:szCs w:val="28"/>
        </w:rPr>
        <w:t>Число месяц</w:t>
      </w:r>
      <w:r>
        <w:rPr>
          <w:rFonts w:ascii="Times New Roman" w:hAnsi="Times New Roman"/>
          <w:sz w:val="28"/>
          <w:szCs w:val="28"/>
        </w:rPr>
        <w:t xml:space="preserve"> 2015 года</w:t>
      </w:r>
    </w:p>
    <w:p w:rsidR="00B74351" w:rsidRDefault="00B74351" w:rsidP="00192203">
      <w:pPr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B74351" w:rsidRDefault="00B74351" w:rsidP="00192203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B74351" w:rsidRPr="00B1215D" w:rsidRDefault="00B74351" w:rsidP="00B1215D">
      <w:pPr>
        <w:ind w:firstLine="540"/>
        <w:rPr>
          <w:rFonts w:ascii="Times New Roman" w:hAnsi="Times New Roman"/>
          <w:b/>
          <w:color w:val="808080"/>
          <w:sz w:val="28"/>
          <w:szCs w:val="28"/>
        </w:rPr>
      </w:pPr>
      <w:r w:rsidRPr="00B1215D">
        <w:rPr>
          <w:rFonts w:ascii="Times New Roman" w:hAnsi="Times New Roman"/>
          <w:b/>
          <w:color w:val="808080"/>
          <w:sz w:val="28"/>
          <w:szCs w:val="28"/>
        </w:rPr>
        <w:t>Необходимые документы:</w:t>
      </w:r>
    </w:p>
    <w:p w:rsidR="00B74351" w:rsidRPr="00B1215D" w:rsidRDefault="00B74351" w:rsidP="00B1215D">
      <w:pPr>
        <w:spacing w:after="0" w:line="240" w:lineRule="auto"/>
        <w:ind w:firstLine="539"/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 xml:space="preserve">- </w:t>
      </w:r>
      <w:r w:rsidRPr="00B1215D">
        <w:rPr>
          <w:rFonts w:ascii="Times New Roman" w:hAnsi="Times New Roman"/>
          <w:color w:val="808080"/>
          <w:sz w:val="28"/>
          <w:szCs w:val="28"/>
        </w:rPr>
        <w:t>Ксерокопии паспортов родителей</w:t>
      </w:r>
    </w:p>
    <w:p w:rsidR="00B74351" w:rsidRDefault="00B74351" w:rsidP="00B1215D">
      <w:pPr>
        <w:spacing w:after="0" w:line="240" w:lineRule="auto"/>
        <w:ind w:firstLine="539"/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 xml:space="preserve">- </w:t>
      </w:r>
      <w:r w:rsidRPr="00B1215D">
        <w:rPr>
          <w:rFonts w:ascii="Times New Roman" w:hAnsi="Times New Roman"/>
          <w:color w:val="808080"/>
          <w:sz w:val="28"/>
          <w:szCs w:val="28"/>
        </w:rPr>
        <w:t>Справка из ЖК в произвольной форме о ПДР</w:t>
      </w:r>
    </w:p>
    <w:p w:rsidR="00B74351" w:rsidRDefault="00B74351" w:rsidP="00B1215D">
      <w:pPr>
        <w:spacing w:after="0" w:line="240" w:lineRule="auto"/>
        <w:ind w:firstLine="539"/>
        <w:rPr>
          <w:rFonts w:ascii="Times New Roman" w:hAnsi="Times New Roman"/>
          <w:color w:val="808080"/>
          <w:sz w:val="28"/>
          <w:szCs w:val="28"/>
        </w:rPr>
      </w:pPr>
    </w:p>
    <w:p w:rsidR="00B74351" w:rsidRPr="00B1215D" w:rsidRDefault="00B74351" w:rsidP="00B1215D">
      <w:pPr>
        <w:ind w:firstLine="540"/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>Заявление передаётся в роддом заведующей или секретарю начальника медсанчасти; не ранее 25 недель срока.</w:t>
      </w:r>
    </w:p>
    <w:sectPr w:rsidR="00B74351" w:rsidRPr="00B1215D" w:rsidSect="00672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352"/>
    <w:rsid w:val="00192203"/>
    <w:rsid w:val="001B0C2C"/>
    <w:rsid w:val="001B66EE"/>
    <w:rsid w:val="00335CAC"/>
    <w:rsid w:val="00407858"/>
    <w:rsid w:val="00506134"/>
    <w:rsid w:val="00672352"/>
    <w:rsid w:val="0080004C"/>
    <w:rsid w:val="00853E8B"/>
    <w:rsid w:val="008E66C9"/>
    <w:rsid w:val="009237AD"/>
    <w:rsid w:val="00A12095"/>
    <w:rsid w:val="00A45FEE"/>
    <w:rsid w:val="00B1215D"/>
    <w:rsid w:val="00B74351"/>
    <w:rsid w:val="00B93A62"/>
    <w:rsid w:val="00D01B90"/>
    <w:rsid w:val="00D83A54"/>
    <w:rsid w:val="00D97B57"/>
    <w:rsid w:val="00E02F4E"/>
    <w:rsid w:val="00E034A9"/>
    <w:rsid w:val="00E94399"/>
    <w:rsid w:val="00FA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34"/>
    <w:pPr>
      <w:spacing w:after="200" w:line="276" w:lineRule="auto"/>
    </w:pPr>
    <w:rPr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506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B6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94</Words>
  <Characters>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ОАО АК «Домостроитель» Куликову Ивану Михайловичу от инвесторов долевого строительства строения № 4 микрорайона Северная поляна собственников квартиры №39 Чарыковой Надежды Александровны и Чарыкова Сергея Викторовича</dc:title>
  <dc:subject/>
  <dc:creator/>
  <cp:keywords/>
  <dc:description/>
  <cp:lastModifiedBy>Чарыковы</cp:lastModifiedBy>
  <cp:revision>9</cp:revision>
  <cp:lastPrinted>2014-12-19T11:00:00Z</cp:lastPrinted>
  <dcterms:created xsi:type="dcterms:W3CDTF">2014-12-22T09:53:00Z</dcterms:created>
  <dcterms:modified xsi:type="dcterms:W3CDTF">2014-12-22T10:16:00Z</dcterms:modified>
</cp:coreProperties>
</file>